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336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93"/>
        <w:gridCol w:w="738"/>
        <w:gridCol w:w="6635"/>
        <w:gridCol w:w="6635"/>
        <w:gridCol w:w="6635"/>
      </w:tblGrid>
      <w:tr w:rsidR="00F86229" w14:paraId="7DAB958F" w14:textId="77777777" w:rsidTr="75E7F1DE">
        <w:trPr>
          <w:trHeight w:val="4032"/>
        </w:trPr>
        <w:tc>
          <w:tcPr>
            <w:tcW w:w="3600" w:type="dxa"/>
            <w:vAlign w:val="bottom"/>
          </w:tcPr>
          <w:p w14:paraId="2A405495" w14:textId="2E76CB5A" w:rsidR="00F86229" w:rsidRDefault="00F86229" w:rsidP="7A55749C">
            <w:pPr>
              <w:tabs>
                <w:tab w:val="left" w:pos="990"/>
              </w:tabs>
              <w:rPr>
                <w:color w:val="FF0000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45720" distB="45720" distL="114300" distR="114300" wp14:anchorId="00D4C6DB" wp14:editId="65F3B0FB">
                      <wp:extent cx="1790700" cy="1181100"/>
                      <wp:effectExtent l="0" t="0" r="19050" b="19050"/>
                      <wp:docPr id="20524207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3A241" w14:textId="77777777" w:rsidR="00F86229" w:rsidRDefault="00F86229">
                                  <w:r>
                                    <w:t>Insert a good picture of you</w:t>
                                  </w:r>
                                  <w:r w:rsidR="00DC77ED">
                                    <w:t>! You can also add a picture of your location on a map to give them an idea of where you are going!!!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xmlns:w="http://schemas.openxmlformats.org/wordprocessingml/2006/main">
      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7B279AD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2" style="position:absolute;left:0;text-align:left;margin-left:11.75pt;margin-top:-212.95pt;width:141pt;height:9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">
                      <v:textbox>
                        <w:txbxContent>
                          <w:p xmlns:w14="http://schemas.microsoft.com/office/word/2010/wordml" w:rsidR="00F86229" w:rsidRDefault="00F86229" w14:paraId="57C3A241" w14:textId="77777777">
                            <w:r>
                              <w:t>Insert a good picture of you</w:t>
                            </w:r>
                            <w:r w:rsidR="00DC77ED">
                              <w:t>! You can also add a picture of your location on a map to give them an idea of where you are going!!!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00F99739" w14:textId="226E2503" w:rsidR="00F86229" w:rsidRDefault="00F86229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022B16F0" w14:textId="77777777" w:rsidR="00F86229" w:rsidRPr="00DC77ED" w:rsidRDefault="00F86229" w:rsidP="00F86229">
            <w:pPr>
              <w:rPr>
                <w:sz w:val="19"/>
                <w:szCs w:val="19"/>
              </w:rPr>
            </w:pPr>
            <w:r w:rsidRPr="00DC77ED">
              <w:rPr>
                <w:sz w:val="19"/>
                <w:szCs w:val="19"/>
              </w:rPr>
              <w:t>Dear friends and family,</w:t>
            </w:r>
          </w:p>
          <w:p w14:paraId="4A1BB5A0" w14:textId="54FB5762" w:rsidR="00F86229" w:rsidRPr="00DC77ED" w:rsidRDefault="00F86229" w:rsidP="00F86229">
            <w:pPr>
              <w:rPr>
                <w:sz w:val="19"/>
                <w:szCs w:val="19"/>
              </w:rPr>
            </w:pPr>
            <w:r w:rsidRPr="7A55749C">
              <w:rPr>
                <w:sz w:val="19"/>
                <w:szCs w:val="19"/>
              </w:rPr>
              <w:t xml:space="preserve">I’d like share the exciting news that I will be </w:t>
            </w:r>
            <w:r w:rsidR="00751010">
              <w:rPr>
                <w:sz w:val="19"/>
                <w:szCs w:val="19"/>
              </w:rPr>
              <w:t xml:space="preserve">joining a short-term service trip </w:t>
            </w:r>
            <w:r w:rsidR="008366BD" w:rsidRPr="008B14A3">
              <w:rPr>
                <w:color w:val="FF0000"/>
                <w:sz w:val="19"/>
                <w:szCs w:val="19"/>
              </w:rPr>
              <w:t>(list dates)</w:t>
            </w:r>
            <w:r w:rsidR="698F5B51" w:rsidRPr="008B14A3">
              <w:rPr>
                <w:color w:val="FF0000"/>
                <w:sz w:val="19"/>
                <w:szCs w:val="19"/>
              </w:rPr>
              <w:t xml:space="preserve"> </w:t>
            </w:r>
            <w:r w:rsidR="698F5B51" w:rsidRPr="7A55749C">
              <w:rPr>
                <w:sz w:val="19"/>
                <w:szCs w:val="19"/>
              </w:rPr>
              <w:t>t</w:t>
            </w:r>
            <w:r w:rsidRPr="7A55749C">
              <w:rPr>
                <w:sz w:val="19"/>
                <w:szCs w:val="19"/>
              </w:rPr>
              <w:t>hrough Walla Walla University (WWU)</w:t>
            </w:r>
            <w:r w:rsidR="698F5B51" w:rsidRPr="7A55749C">
              <w:rPr>
                <w:sz w:val="19"/>
                <w:szCs w:val="19"/>
              </w:rPr>
              <w:t>.</w:t>
            </w:r>
            <w:r w:rsidRPr="7A55749C">
              <w:rPr>
                <w:sz w:val="19"/>
                <w:szCs w:val="19"/>
              </w:rPr>
              <w:t xml:space="preserve"> </w:t>
            </w:r>
            <w:r w:rsidR="00751010">
              <w:rPr>
                <w:sz w:val="19"/>
                <w:szCs w:val="19"/>
              </w:rPr>
              <w:t>Our group</w:t>
            </w:r>
            <w:r w:rsidRPr="7A55749C">
              <w:rPr>
                <w:sz w:val="19"/>
                <w:szCs w:val="19"/>
              </w:rPr>
              <w:t xml:space="preserve"> will be</w:t>
            </w:r>
            <w:r w:rsidR="38000703" w:rsidRPr="7A55749C">
              <w:rPr>
                <w:sz w:val="19"/>
                <w:szCs w:val="19"/>
              </w:rPr>
              <w:t xml:space="preserve"> </w:t>
            </w:r>
            <w:r w:rsidR="38000703" w:rsidRPr="7A55749C">
              <w:rPr>
                <w:color w:val="FF0000"/>
                <w:sz w:val="19"/>
                <w:szCs w:val="19"/>
              </w:rPr>
              <w:t>(</w:t>
            </w:r>
            <w:r w:rsidR="00751010">
              <w:rPr>
                <w:color w:val="FF0000"/>
                <w:sz w:val="19"/>
                <w:szCs w:val="19"/>
              </w:rPr>
              <w:t>what you are doing</w:t>
            </w:r>
            <w:r w:rsidR="38000703" w:rsidRPr="7A55749C">
              <w:rPr>
                <w:color w:val="FF0000"/>
                <w:sz w:val="19"/>
                <w:szCs w:val="19"/>
              </w:rPr>
              <w:t>)</w:t>
            </w:r>
            <w:r w:rsidRPr="7A55749C">
              <w:rPr>
                <w:sz w:val="19"/>
                <w:szCs w:val="19"/>
              </w:rPr>
              <w:t xml:space="preserve"> in </w:t>
            </w:r>
            <w:r w:rsidR="38000703" w:rsidRPr="7A55749C">
              <w:rPr>
                <w:color w:val="FF0000"/>
                <w:sz w:val="19"/>
                <w:szCs w:val="19"/>
              </w:rPr>
              <w:t>(location)</w:t>
            </w:r>
            <w:r w:rsidRPr="7A55749C">
              <w:rPr>
                <w:sz w:val="19"/>
                <w:szCs w:val="19"/>
              </w:rPr>
              <w:t xml:space="preserve"> with</w:t>
            </w:r>
            <w:r w:rsidR="658FBF6C" w:rsidRPr="7A55749C">
              <w:rPr>
                <w:sz w:val="19"/>
                <w:szCs w:val="19"/>
              </w:rPr>
              <w:t xml:space="preserve"> </w:t>
            </w:r>
            <w:r w:rsidR="658FBF6C" w:rsidRPr="7A55749C">
              <w:rPr>
                <w:color w:val="FF0000"/>
                <w:sz w:val="19"/>
                <w:szCs w:val="19"/>
              </w:rPr>
              <w:t>(organization)</w:t>
            </w:r>
            <w:r w:rsidR="658FBF6C" w:rsidRPr="7A55749C">
              <w:rPr>
                <w:sz w:val="19"/>
                <w:szCs w:val="19"/>
              </w:rPr>
              <w:t xml:space="preserve">. </w:t>
            </w:r>
          </w:p>
          <w:p w14:paraId="2413A88F" w14:textId="542DCBC2" w:rsidR="00F86229" w:rsidRPr="00DC77ED" w:rsidRDefault="00F86229" w:rsidP="7A55749C">
            <w:pPr>
              <w:rPr>
                <w:sz w:val="19"/>
                <w:szCs w:val="19"/>
              </w:rPr>
            </w:pPr>
            <w:r w:rsidRPr="123B34EA">
              <w:rPr>
                <w:sz w:val="19"/>
                <w:szCs w:val="19"/>
              </w:rPr>
              <w:t>I believe this experience will provide</w:t>
            </w:r>
            <w:r w:rsidR="008B14A3">
              <w:rPr>
                <w:sz w:val="19"/>
                <w:szCs w:val="19"/>
              </w:rPr>
              <w:t xml:space="preserve"> unique personal, cultural, and spiritual growth opportunities, and I look forward to sharing the gifts God has given me on this trip.</w:t>
            </w:r>
            <w:r w:rsidRPr="123B34EA">
              <w:rPr>
                <w:sz w:val="19"/>
                <w:szCs w:val="19"/>
              </w:rPr>
              <w:t xml:space="preserve"> I know we face uncertain times as a global family, but I believe God continues to call us as His disciples to share His love in tangible ways. Now more than ever</w:t>
            </w:r>
            <w:r w:rsidR="7E249F83" w:rsidRPr="123B34EA">
              <w:rPr>
                <w:sz w:val="19"/>
                <w:szCs w:val="19"/>
              </w:rPr>
              <w:t>,</w:t>
            </w:r>
            <w:r w:rsidRPr="123B34EA">
              <w:rPr>
                <w:sz w:val="19"/>
                <w:szCs w:val="19"/>
              </w:rPr>
              <w:t xml:space="preserve"> people </w:t>
            </w:r>
            <w:r w:rsidR="44BF1502" w:rsidRPr="123B34EA">
              <w:rPr>
                <w:sz w:val="19"/>
                <w:szCs w:val="19"/>
              </w:rPr>
              <w:t>need</w:t>
            </w:r>
            <w:r w:rsidRPr="123B34EA">
              <w:rPr>
                <w:sz w:val="19"/>
                <w:szCs w:val="19"/>
              </w:rPr>
              <w:t xml:space="preserve"> to see God’s love in action</w:t>
            </w:r>
            <w:r w:rsidR="4658784F" w:rsidRPr="123B34EA">
              <w:rPr>
                <w:sz w:val="19"/>
                <w:szCs w:val="19"/>
              </w:rPr>
              <w:t>,</w:t>
            </w:r>
            <w:r w:rsidRPr="123B34EA">
              <w:rPr>
                <w:sz w:val="19"/>
                <w:szCs w:val="19"/>
              </w:rPr>
              <w:t xml:space="preserve"> and I know that He is faithful to provide what I need</w:t>
            </w:r>
            <w:r w:rsidR="008B14A3">
              <w:rPr>
                <w:sz w:val="19"/>
                <w:szCs w:val="19"/>
              </w:rPr>
              <w:t xml:space="preserve"> for this opportunity.</w:t>
            </w:r>
          </w:p>
          <w:p w14:paraId="2136309F" w14:textId="512EB0D5" w:rsidR="00F86229" w:rsidRPr="00DC77ED" w:rsidRDefault="00F86229" w:rsidP="00F86229">
            <w:pPr>
              <w:rPr>
                <w:sz w:val="19"/>
                <w:szCs w:val="19"/>
              </w:rPr>
            </w:pPr>
            <w:r w:rsidRPr="75E7F1DE">
              <w:rPr>
                <w:sz w:val="19"/>
                <w:szCs w:val="19"/>
              </w:rPr>
              <w:t xml:space="preserve">To </w:t>
            </w:r>
            <w:r w:rsidR="00751010" w:rsidRPr="75E7F1DE">
              <w:rPr>
                <w:sz w:val="19"/>
                <w:szCs w:val="19"/>
              </w:rPr>
              <w:t>cover the expenses of this</w:t>
            </w:r>
            <w:r w:rsidR="008B14A3" w:rsidRPr="75E7F1DE">
              <w:rPr>
                <w:sz w:val="19"/>
                <w:szCs w:val="19"/>
              </w:rPr>
              <w:t xml:space="preserve"> short-term service</w:t>
            </w:r>
            <w:r w:rsidR="00751010" w:rsidRPr="75E7F1DE">
              <w:rPr>
                <w:sz w:val="19"/>
                <w:szCs w:val="19"/>
              </w:rPr>
              <w:t xml:space="preserve"> trip</w:t>
            </w:r>
            <w:r w:rsidRPr="75E7F1DE">
              <w:rPr>
                <w:sz w:val="19"/>
                <w:szCs w:val="19"/>
              </w:rPr>
              <w:t xml:space="preserve">, I need to raise </w:t>
            </w:r>
            <w:r w:rsidRPr="75E7F1DE">
              <w:rPr>
                <w:color w:val="FF0000"/>
                <w:sz w:val="19"/>
                <w:szCs w:val="19"/>
              </w:rPr>
              <w:t xml:space="preserve">_____. </w:t>
            </w:r>
            <w:r w:rsidRPr="75E7F1DE">
              <w:rPr>
                <w:sz w:val="19"/>
                <w:szCs w:val="19"/>
              </w:rPr>
              <w:t>I’m seeking to meet this goal in many different ways</w:t>
            </w:r>
            <w:r w:rsidR="705B35DF" w:rsidRPr="75E7F1DE">
              <w:rPr>
                <w:sz w:val="19"/>
                <w:szCs w:val="19"/>
              </w:rPr>
              <w:t>,</w:t>
            </w:r>
            <w:r w:rsidRPr="75E7F1DE">
              <w:rPr>
                <w:sz w:val="19"/>
                <w:szCs w:val="19"/>
              </w:rPr>
              <w:t xml:space="preserve"> including talking with my local church</w:t>
            </w:r>
            <w:r w:rsidR="008B14A3" w:rsidRPr="75E7F1DE">
              <w:rPr>
                <w:sz w:val="19"/>
                <w:szCs w:val="19"/>
              </w:rPr>
              <w:t xml:space="preserve"> and</w:t>
            </w:r>
            <w:r w:rsidRPr="75E7F1DE">
              <w:rPr>
                <w:sz w:val="19"/>
                <w:szCs w:val="19"/>
              </w:rPr>
              <w:t xml:space="preserve"> writing letters to my support system</w:t>
            </w:r>
            <w:r w:rsidR="008B14A3" w:rsidRPr="75E7F1DE">
              <w:rPr>
                <w:sz w:val="19"/>
                <w:szCs w:val="19"/>
              </w:rPr>
              <w:t>.</w:t>
            </w:r>
            <w:r w:rsidRPr="75E7F1DE">
              <w:rPr>
                <w:sz w:val="19"/>
                <w:szCs w:val="19"/>
              </w:rPr>
              <w:t xml:space="preserve"> </w:t>
            </w:r>
          </w:p>
          <w:p w14:paraId="49AB41F6" w14:textId="57D8294A" w:rsidR="00F86229" w:rsidRPr="00F31AB5" w:rsidRDefault="00F86229" w:rsidP="7A55749C">
            <w:pPr>
              <w:rPr>
                <w:b/>
                <w:bCs/>
                <w:sz w:val="19"/>
                <w:szCs w:val="19"/>
              </w:rPr>
            </w:pPr>
            <w:r w:rsidRPr="7A55749C">
              <w:rPr>
                <w:b/>
                <w:bCs/>
                <w:sz w:val="19"/>
                <w:szCs w:val="19"/>
              </w:rPr>
              <w:t xml:space="preserve">My fundraising will cover necessary expenses of my mission experience including travel </w:t>
            </w:r>
            <w:r w:rsidR="00751010">
              <w:rPr>
                <w:b/>
                <w:bCs/>
                <w:sz w:val="19"/>
                <w:szCs w:val="19"/>
              </w:rPr>
              <w:t>expenses such as plane tickets and insurance.</w:t>
            </w:r>
          </w:p>
          <w:p w14:paraId="4A0E4632" w14:textId="17842227" w:rsidR="00F86229" w:rsidRPr="00F31AB5" w:rsidRDefault="00F86229" w:rsidP="37009763">
            <w:pPr>
              <w:rPr>
                <w:b/>
                <w:bCs/>
                <w:sz w:val="19"/>
                <w:szCs w:val="19"/>
              </w:rPr>
            </w:pPr>
            <w:r w:rsidRPr="75E7F1DE">
              <w:rPr>
                <w:sz w:val="19"/>
                <w:szCs w:val="19"/>
              </w:rPr>
              <w:t>Any amount you are able to share would be extremely helpful and appreciated. Your gift is tax-deductible, and online giving is easy.</w:t>
            </w:r>
            <w:r w:rsidRPr="75E7F1DE">
              <w:rPr>
                <w:b/>
                <w:bCs/>
                <w:sz w:val="19"/>
                <w:szCs w:val="19"/>
              </w:rPr>
              <w:t xml:space="preserve"> </w:t>
            </w:r>
            <w:r w:rsidRPr="75E7F1DE">
              <w:rPr>
                <w:sz w:val="19"/>
                <w:szCs w:val="19"/>
              </w:rPr>
              <w:t>Just go to</w:t>
            </w:r>
            <w:r w:rsidRPr="75E7F1DE">
              <w:rPr>
                <w:b/>
                <w:bCs/>
                <w:sz w:val="19"/>
                <w:szCs w:val="19"/>
              </w:rPr>
              <w:t xml:space="preserve"> wallawalla.edu/</w:t>
            </w:r>
            <w:r w:rsidR="00A4146B">
              <w:rPr>
                <w:b/>
                <w:bCs/>
                <w:sz w:val="19"/>
                <w:szCs w:val="19"/>
              </w:rPr>
              <w:t>stm</w:t>
            </w:r>
            <w:bookmarkStart w:id="0" w:name="_GoBack"/>
            <w:bookmarkEnd w:id="0"/>
          </w:p>
          <w:p w14:paraId="20A7BF1D" w14:textId="0A0BF96A" w:rsidR="00F86229" w:rsidRPr="00F31AB5" w:rsidRDefault="0ABD2E9B" w:rsidP="75E7F1DE">
            <w:pPr>
              <w:rPr>
                <w:b/>
                <w:bCs/>
                <w:sz w:val="19"/>
                <w:szCs w:val="19"/>
              </w:rPr>
            </w:pPr>
            <w:r w:rsidRPr="75E7F1DE">
              <w:rPr>
                <w:b/>
                <w:bCs/>
                <w:sz w:val="19"/>
                <w:szCs w:val="19"/>
              </w:rPr>
              <w:t>If provided with this letter, y</w:t>
            </w:r>
            <w:r w:rsidR="00F86229" w:rsidRPr="75E7F1DE">
              <w:rPr>
                <w:b/>
                <w:bCs/>
                <w:sz w:val="19"/>
                <w:szCs w:val="19"/>
              </w:rPr>
              <w:t xml:space="preserve">ou can also mail in a donation using the enclosed, postage-paid envelope. </w:t>
            </w:r>
            <w:r w:rsidR="00F86229" w:rsidRPr="75E7F1DE">
              <w:rPr>
                <w:sz w:val="19"/>
                <w:szCs w:val="19"/>
              </w:rPr>
              <w:t>Just be sure to write your check payable to “Walla Walla University.”  Provide your information on the flap of the envelope provided and be sure to write my name</w:t>
            </w:r>
            <w:r w:rsidR="008B14A3" w:rsidRPr="75E7F1DE">
              <w:rPr>
                <w:sz w:val="19"/>
                <w:szCs w:val="19"/>
              </w:rPr>
              <w:t xml:space="preserve"> and trip location</w:t>
            </w:r>
            <w:r w:rsidR="00F86229" w:rsidRPr="75E7F1DE">
              <w:rPr>
                <w:sz w:val="19"/>
                <w:szCs w:val="19"/>
              </w:rPr>
              <w:t xml:space="preserve"> in the “student solicitor” space.</w:t>
            </w:r>
            <w:r w:rsidR="00F86229" w:rsidRPr="75E7F1DE">
              <w:rPr>
                <w:b/>
                <w:bCs/>
                <w:sz w:val="19"/>
                <w:szCs w:val="19"/>
              </w:rPr>
              <w:t xml:space="preserve"> </w:t>
            </w:r>
          </w:p>
          <w:p w14:paraId="5E5B71EE" w14:textId="4690983D" w:rsidR="00F86229" w:rsidRPr="00DC77ED" w:rsidRDefault="00F86229" w:rsidP="00F86229">
            <w:pPr>
              <w:rPr>
                <w:sz w:val="19"/>
                <w:szCs w:val="19"/>
              </w:rPr>
            </w:pPr>
            <w:r w:rsidRPr="7A55749C">
              <w:rPr>
                <w:sz w:val="19"/>
                <w:szCs w:val="19"/>
              </w:rPr>
              <w:t xml:space="preserve">I am really looking forward to this life-changing opportunity to grow through service. Thank you so much for your support and your prayers toward my </w:t>
            </w:r>
            <w:r w:rsidR="00751010">
              <w:rPr>
                <w:sz w:val="19"/>
                <w:szCs w:val="19"/>
              </w:rPr>
              <w:t>service</w:t>
            </w:r>
            <w:r w:rsidRPr="7A55749C">
              <w:rPr>
                <w:sz w:val="19"/>
                <w:szCs w:val="19"/>
              </w:rPr>
              <w:t xml:space="preserve"> experience! When I return, I hope to share many stories of God’s work</w:t>
            </w:r>
            <w:r w:rsidR="1EA49C1B" w:rsidRPr="7A55749C">
              <w:rPr>
                <w:sz w:val="19"/>
                <w:szCs w:val="19"/>
              </w:rPr>
              <w:t xml:space="preserve"> during </w:t>
            </w:r>
            <w:r w:rsidR="008366BD">
              <w:rPr>
                <w:sz w:val="19"/>
                <w:szCs w:val="19"/>
              </w:rPr>
              <w:t>this time</w:t>
            </w:r>
            <w:r w:rsidRPr="7A55749C">
              <w:rPr>
                <w:sz w:val="19"/>
                <w:szCs w:val="19"/>
              </w:rPr>
              <w:t>.</w:t>
            </w:r>
          </w:p>
          <w:p w14:paraId="3AC81847" w14:textId="5894AE14" w:rsidR="00F86229" w:rsidRPr="00DC77ED" w:rsidRDefault="00F86229" w:rsidP="7A55749C">
            <w:pPr>
              <w:rPr>
                <w:sz w:val="19"/>
                <w:szCs w:val="19"/>
              </w:rPr>
            </w:pPr>
            <w:r w:rsidRPr="7A55749C">
              <w:rPr>
                <w:sz w:val="19"/>
                <w:szCs w:val="19"/>
              </w:rPr>
              <w:t>Prayerfully,</w:t>
            </w:r>
            <w:r w:rsidR="00F31AB5" w:rsidRPr="7A55749C">
              <w:rPr>
                <w:sz w:val="19"/>
                <w:szCs w:val="19"/>
              </w:rPr>
              <w:t xml:space="preserve"> </w:t>
            </w:r>
          </w:p>
          <w:p w14:paraId="1B8B0EF8" w14:textId="2E50A963" w:rsidR="00F86229" w:rsidRPr="00DC77ED" w:rsidRDefault="00F31AB5" w:rsidP="7A55749C">
            <w:pPr>
              <w:rPr>
                <w:sz w:val="19"/>
                <w:szCs w:val="19"/>
              </w:rPr>
            </w:pPr>
            <w:r w:rsidRPr="7A55749C">
              <w:rPr>
                <w:color w:val="FF0000"/>
                <w:sz w:val="19"/>
                <w:szCs w:val="19"/>
              </w:rPr>
              <w:t>[your name]</w:t>
            </w:r>
          </w:p>
          <w:p w14:paraId="40C9F691" w14:textId="2EE4874D" w:rsidR="00F86229" w:rsidRPr="00F31AB5" w:rsidRDefault="00F86229" w:rsidP="75E7F1DE">
            <w:pPr>
              <w:rPr>
                <w:b/>
                <w:bCs/>
                <w:sz w:val="16"/>
                <w:szCs w:val="16"/>
              </w:rPr>
            </w:pPr>
            <w:r w:rsidRPr="75E7F1DE">
              <w:rPr>
                <w:b/>
                <w:bCs/>
                <w:sz w:val="16"/>
                <w:szCs w:val="16"/>
              </w:rPr>
              <w:t xml:space="preserve">Donations are deposited into the </w:t>
            </w:r>
            <w:r w:rsidR="486F1900" w:rsidRPr="75E7F1DE">
              <w:rPr>
                <w:b/>
                <w:bCs/>
                <w:sz w:val="16"/>
                <w:szCs w:val="16"/>
              </w:rPr>
              <w:t xml:space="preserve">WWU </w:t>
            </w:r>
            <w:r w:rsidRPr="75E7F1DE">
              <w:rPr>
                <w:b/>
                <w:bCs/>
                <w:sz w:val="16"/>
                <w:szCs w:val="16"/>
              </w:rPr>
              <w:t>S</w:t>
            </w:r>
            <w:r w:rsidR="2FD66037" w:rsidRPr="75E7F1DE">
              <w:rPr>
                <w:b/>
                <w:bCs/>
                <w:sz w:val="16"/>
                <w:szCs w:val="16"/>
              </w:rPr>
              <w:t>hort</w:t>
            </w:r>
            <w:r w:rsidR="663C63DA" w:rsidRPr="75E7F1DE">
              <w:rPr>
                <w:b/>
                <w:bCs/>
                <w:sz w:val="16"/>
                <w:szCs w:val="16"/>
              </w:rPr>
              <w:t>-</w:t>
            </w:r>
            <w:r w:rsidR="2FD66037" w:rsidRPr="75E7F1DE">
              <w:rPr>
                <w:b/>
                <w:bCs/>
                <w:sz w:val="16"/>
                <w:szCs w:val="16"/>
              </w:rPr>
              <w:t>Term Missions Fund</w:t>
            </w:r>
            <w:r w:rsidRPr="75E7F1DE">
              <w:rPr>
                <w:b/>
                <w:bCs/>
                <w:sz w:val="16"/>
                <w:szCs w:val="16"/>
              </w:rPr>
              <w:t xml:space="preserve">. If there are any excess funds raised, or if I am not able to serve </w:t>
            </w:r>
            <w:r w:rsidR="3A381878" w:rsidRPr="75E7F1DE">
              <w:rPr>
                <w:b/>
                <w:bCs/>
                <w:sz w:val="16"/>
                <w:szCs w:val="16"/>
              </w:rPr>
              <w:t>on this trip for any reason,</w:t>
            </w:r>
            <w:r w:rsidRPr="75E7F1DE">
              <w:rPr>
                <w:b/>
                <w:bCs/>
                <w:sz w:val="16"/>
                <w:szCs w:val="16"/>
              </w:rPr>
              <w:t xml:space="preserve"> those funds will remain in the S</w:t>
            </w:r>
            <w:r w:rsidR="6C99A69F" w:rsidRPr="75E7F1DE">
              <w:rPr>
                <w:b/>
                <w:bCs/>
                <w:sz w:val="16"/>
                <w:szCs w:val="16"/>
              </w:rPr>
              <w:t>hort-Term Missions Fund</w:t>
            </w:r>
            <w:r w:rsidRPr="75E7F1DE">
              <w:rPr>
                <w:b/>
                <w:bCs/>
                <w:sz w:val="16"/>
                <w:szCs w:val="16"/>
              </w:rPr>
              <w:t xml:space="preserve"> earmarked in my name during the rest of my time as a WWU student</w:t>
            </w:r>
            <w:r w:rsidR="3BB755B0" w:rsidRPr="75E7F1DE">
              <w:rPr>
                <w:b/>
                <w:bCs/>
                <w:sz w:val="16"/>
                <w:szCs w:val="16"/>
              </w:rPr>
              <w:t>, available for short-term or long-term mission experiences</w:t>
            </w:r>
            <w:r w:rsidRPr="75E7F1DE">
              <w:rPr>
                <w:b/>
                <w:bCs/>
                <w:sz w:val="16"/>
                <w:szCs w:val="16"/>
              </w:rPr>
              <w:t>. Whatever funds I have not used by the time I graduate will go to provide fundraising assistance or emergency aid to other student missionaries</w:t>
            </w:r>
            <w:r w:rsidR="0DB5E111" w:rsidRPr="75E7F1D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70" w:type="dxa"/>
          </w:tcPr>
          <w:p w14:paraId="1F04F48A" w14:textId="77777777" w:rsidR="00F86229" w:rsidRPr="00BE667E" w:rsidRDefault="00F86229" w:rsidP="00F86229">
            <w:pPr>
              <w:rPr>
                <w:sz w:val="20"/>
                <w:szCs w:val="20"/>
              </w:rPr>
            </w:pPr>
          </w:p>
        </w:tc>
        <w:tc>
          <w:tcPr>
            <w:tcW w:w="6470" w:type="dxa"/>
          </w:tcPr>
          <w:p w14:paraId="1C262023" w14:textId="77777777" w:rsidR="00F86229" w:rsidRPr="00BE667E" w:rsidRDefault="00F86229" w:rsidP="00F86229">
            <w:pPr>
              <w:rPr>
                <w:sz w:val="20"/>
                <w:szCs w:val="20"/>
              </w:rPr>
            </w:pPr>
          </w:p>
        </w:tc>
      </w:tr>
      <w:tr w:rsidR="00F86229" w14:paraId="3A3F6D90" w14:textId="77777777" w:rsidTr="75E7F1DE">
        <w:trPr>
          <w:trHeight w:val="9504"/>
        </w:trPr>
        <w:tc>
          <w:tcPr>
            <w:tcW w:w="3600" w:type="dxa"/>
            <w:vAlign w:val="bottom"/>
          </w:tcPr>
          <w:p w14:paraId="7C4DCB46" w14:textId="220AFD31" w:rsidR="00F86229" w:rsidRPr="00F31AB5" w:rsidRDefault="505FA1A8" w:rsidP="123B34EA">
            <w:r>
              <w:rPr>
                <w:noProof/>
              </w:rPr>
              <w:drawing>
                <wp:inline distT="0" distB="0" distL="0" distR="0" wp14:anchorId="6D3CA481" wp14:editId="63E82AFA">
                  <wp:extent cx="2209800" cy="1466850"/>
                  <wp:effectExtent l="0" t="0" r="0" b="0"/>
                  <wp:docPr id="623568831" name="Picture 623568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58DA7" w14:textId="7E645F5E" w:rsidR="00F86229" w:rsidRPr="00F31AB5" w:rsidRDefault="00F31AB5" w:rsidP="001C11ED">
            <w:pPr>
              <w:pStyle w:val="Title"/>
              <w:jc w:val="center"/>
              <w:rPr>
                <w:sz w:val="40"/>
                <w:szCs w:val="40"/>
              </w:rPr>
            </w:pPr>
            <w:r w:rsidRPr="565AB953">
              <w:rPr>
                <w:sz w:val="40"/>
                <w:szCs w:val="40"/>
              </w:rPr>
              <w:t xml:space="preserve">I am </w:t>
            </w:r>
            <w:r w:rsidR="00751010" w:rsidRPr="565AB953">
              <w:rPr>
                <w:sz w:val="40"/>
                <w:szCs w:val="40"/>
              </w:rPr>
              <w:t>joining a service trip to:</w:t>
            </w:r>
            <w:r w:rsidRPr="565AB953">
              <w:rPr>
                <w:sz w:val="40"/>
                <w:szCs w:val="40"/>
              </w:rPr>
              <w:t xml:space="preserve"> </w:t>
            </w:r>
            <w:r w:rsidRPr="565AB953">
              <w:rPr>
                <w:color w:val="FF0000"/>
                <w:sz w:val="40"/>
                <w:szCs w:val="40"/>
              </w:rPr>
              <w:t>[LOCATION]</w:t>
            </w:r>
          </w:p>
          <w:p w14:paraId="2389EA06" w14:textId="63A29ED4" w:rsidR="00F86229" w:rsidRPr="001C11ED" w:rsidRDefault="001C11ED" w:rsidP="7A55749C">
            <w:pPr>
              <w:jc w:val="center"/>
              <w:rPr>
                <w:sz w:val="28"/>
                <w:szCs w:val="28"/>
              </w:rPr>
            </w:pPr>
            <w:r w:rsidRPr="7A55749C">
              <w:rPr>
                <w:sz w:val="28"/>
                <w:szCs w:val="28"/>
              </w:rPr>
              <w:t>Fundraising amount:</w:t>
            </w:r>
            <w:r w:rsidR="74D6ECC9" w:rsidRPr="7A55749C">
              <w:rPr>
                <w:sz w:val="28"/>
                <w:szCs w:val="28"/>
              </w:rPr>
              <w:t xml:space="preserve"> </w:t>
            </w:r>
          </w:p>
          <w:p w14:paraId="338D578E" w14:textId="5B1F8133" w:rsidR="00F86229" w:rsidRPr="001C11ED" w:rsidRDefault="74D6ECC9" w:rsidP="7A55749C">
            <w:pPr>
              <w:jc w:val="center"/>
              <w:rPr>
                <w:color w:val="FF0000"/>
                <w:sz w:val="32"/>
                <w:szCs w:val="32"/>
              </w:rPr>
            </w:pPr>
            <w:r w:rsidRPr="7A55749C">
              <w:rPr>
                <w:color w:val="FF0000"/>
                <w:sz w:val="32"/>
                <w:szCs w:val="32"/>
              </w:rPr>
              <w:t>$0,000</w:t>
            </w:r>
          </w:p>
          <w:p w14:paraId="40225B5C" w14:textId="64377697" w:rsidR="00F86229" w:rsidRPr="00846D4F" w:rsidRDefault="00F86229" w:rsidP="00846D4F">
            <w:pPr>
              <w:pStyle w:val="Heading2"/>
            </w:pPr>
            <w:r>
              <w:t>Ways to donate:</w:t>
            </w:r>
          </w:p>
          <w:p w14:paraId="0117BD5B" w14:textId="2955B387" w:rsidR="00F86229" w:rsidRPr="00F86229" w:rsidRDefault="00F86229" w:rsidP="00F86229">
            <w:pPr>
              <w:pStyle w:val="ContactDetails"/>
              <w:numPr>
                <w:ilvl w:val="0"/>
                <w:numId w:val="2"/>
              </w:numPr>
              <w:spacing w:line="360" w:lineRule="auto"/>
            </w:pPr>
            <w:r w:rsidRPr="565AB953">
              <w:rPr>
                <w:highlight w:val="yellow"/>
              </w:rPr>
              <w:t>Online at:</w:t>
            </w:r>
            <w:r w:rsidR="00636672" w:rsidRPr="565AB953">
              <w:rPr>
                <w:highlight w:val="yellow"/>
              </w:rPr>
              <w:t xml:space="preserve"> </w:t>
            </w:r>
            <w:r w:rsidR="00636672" w:rsidRPr="565AB953">
              <w:rPr>
                <w:color w:val="000000" w:themeColor="text1"/>
              </w:rPr>
              <w:t>wallawalla.edu/</w:t>
            </w:r>
            <w:proofErr w:type="spellStart"/>
            <w:r w:rsidR="00636672" w:rsidRPr="565AB953">
              <w:rPr>
                <w:color w:val="000000" w:themeColor="text1"/>
              </w:rPr>
              <w:t>stm</w:t>
            </w:r>
            <w:proofErr w:type="spellEnd"/>
          </w:p>
          <w:p w14:paraId="06C7F2E0" w14:textId="77777777" w:rsidR="00F86229" w:rsidRDefault="00F86229" w:rsidP="00F86229">
            <w:pPr>
              <w:pStyle w:val="ContactDetails"/>
              <w:numPr>
                <w:ilvl w:val="0"/>
                <w:numId w:val="2"/>
              </w:numPr>
              <w:spacing w:line="360" w:lineRule="auto"/>
            </w:pPr>
            <w:r>
              <w:t>By Check: Payable to Walla Walla University and mailed using the pre-paid envelope</w:t>
            </w:r>
          </w:p>
          <w:p w14:paraId="3FBD324D" w14:textId="74032DD9" w:rsidR="00F86229" w:rsidRPr="00846D4F" w:rsidRDefault="7C3621AF" w:rsidP="000629D5">
            <w:pPr>
              <w:pStyle w:val="ContactDetails"/>
              <w:rPr>
                <w:rStyle w:val="Hyperlink"/>
              </w:rPr>
            </w:pPr>
            <w:r>
              <w:rPr>
                <w:noProof/>
              </w:rPr>
              <w:drawing>
                <wp:inline distT="0" distB="0" distL="0" distR="0" wp14:anchorId="08877D7B" wp14:editId="5F5DB7BF">
                  <wp:extent cx="2139315" cy="520700"/>
                  <wp:effectExtent l="0" t="0" r="0" b="0"/>
                  <wp:docPr id="20514397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83F786B" w14:textId="77777777" w:rsidR="00F86229" w:rsidRDefault="00F86229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15FB8B1F" w14:textId="77777777" w:rsidR="00F86229" w:rsidRPr="004D3011" w:rsidRDefault="00F86229" w:rsidP="004D3011">
            <w:pPr>
              <w:rPr>
                <w:color w:val="FFFFFF" w:themeColor="background1"/>
              </w:rPr>
            </w:pPr>
          </w:p>
        </w:tc>
        <w:tc>
          <w:tcPr>
            <w:tcW w:w="6470" w:type="dxa"/>
          </w:tcPr>
          <w:p w14:paraId="6E14ED77" w14:textId="77777777" w:rsidR="00F86229" w:rsidRPr="004D3011" w:rsidRDefault="00F86229" w:rsidP="004D3011">
            <w:pPr>
              <w:rPr>
                <w:color w:val="FFFFFF" w:themeColor="background1"/>
              </w:rPr>
            </w:pPr>
          </w:p>
        </w:tc>
        <w:tc>
          <w:tcPr>
            <w:tcW w:w="6470" w:type="dxa"/>
          </w:tcPr>
          <w:p w14:paraId="33E6D9D4" w14:textId="77777777" w:rsidR="00F86229" w:rsidRPr="004D3011" w:rsidRDefault="00F86229" w:rsidP="004D3011">
            <w:pPr>
              <w:rPr>
                <w:color w:val="FFFFFF" w:themeColor="background1"/>
              </w:rPr>
            </w:pPr>
          </w:p>
        </w:tc>
      </w:tr>
    </w:tbl>
    <w:p w14:paraId="2E5AF518" w14:textId="79E11B00" w:rsidR="0043117B" w:rsidRPr="00846D4F" w:rsidRDefault="001008A0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00DA9" w14:textId="77777777" w:rsidR="001008A0" w:rsidRDefault="001008A0" w:rsidP="000C45FF">
      <w:r>
        <w:separator/>
      </w:r>
    </w:p>
  </w:endnote>
  <w:endnote w:type="continuationSeparator" w:id="0">
    <w:p w14:paraId="078F014E" w14:textId="77777777" w:rsidR="001008A0" w:rsidRDefault="001008A0" w:rsidP="000C45FF">
      <w:r>
        <w:continuationSeparator/>
      </w:r>
    </w:p>
  </w:endnote>
  <w:endnote w:type="continuationNotice" w:id="1">
    <w:p w14:paraId="56486001" w14:textId="77777777" w:rsidR="001008A0" w:rsidRDefault="001008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5D91" w14:textId="77777777" w:rsidR="001008A0" w:rsidRDefault="001008A0" w:rsidP="000C45FF">
      <w:r>
        <w:separator/>
      </w:r>
    </w:p>
  </w:footnote>
  <w:footnote w:type="continuationSeparator" w:id="0">
    <w:p w14:paraId="1D48F7C8" w14:textId="77777777" w:rsidR="001008A0" w:rsidRDefault="001008A0" w:rsidP="000C45FF">
      <w:r>
        <w:continuationSeparator/>
      </w:r>
    </w:p>
  </w:footnote>
  <w:footnote w:type="continuationNotice" w:id="1">
    <w:p w14:paraId="758B6BD7" w14:textId="77777777" w:rsidR="001008A0" w:rsidRDefault="001008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FB40B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5666FC" wp14:editId="3BB988D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3539F"/>
    <w:multiLevelType w:val="hybridMultilevel"/>
    <w:tmpl w:val="A9A83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29"/>
    <w:rsid w:val="00036450"/>
    <w:rsid w:val="00061C84"/>
    <w:rsid w:val="000629D5"/>
    <w:rsid w:val="00071518"/>
    <w:rsid w:val="00076632"/>
    <w:rsid w:val="000C45FF"/>
    <w:rsid w:val="000E3FD1"/>
    <w:rsid w:val="000F46E6"/>
    <w:rsid w:val="001008A0"/>
    <w:rsid w:val="00180329"/>
    <w:rsid w:val="0019001F"/>
    <w:rsid w:val="001A74A5"/>
    <w:rsid w:val="001B2ABD"/>
    <w:rsid w:val="001C11ED"/>
    <w:rsid w:val="001D2335"/>
    <w:rsid w:val="001E1759"/>
    <w:rsid w:val="001F1ECC"/>
    <w:rsid w:val="002400EB"/>
    <w:rsid w:val="00244620"/>
    <w:rsid w:val="00256CF7"/>
    <w:rsid w:val="002C1DA5"/>
    <w:rsid w:val="0030481B"/>
    <w:rsid w:val="004071FC"/>
    <w:rsid w:val="00445947"/>
    <w:rsid w:val="004813B3"/>
    <w:rsid w:val="00496591"/>
    <w:rsid w:val="004C63E4"/>
    <w:rsid w:val="004D3011"/>
    <w:rsid w:val="00525219"/>
    <w:rsid w:val="005645EE"/>
    <w:rsid w:val="005A201A"/>
    <w:rsid w:val="005C6748"/>
    <w:rsid w:val="005D6289"/>
    <w:rsid w:val="005E39D5"/>
    <w:rsid w:val="00612544"/>
    <w:rsid w:val="0062123A"/>
    <w:rsid w:val="00636672"/>
    <w:rsid w:val="00646E75"/>
    <w:rsid w:val="006610D6"/>
    <w:rsid w:val="006771D0"/>
    <w:rsid w:val="0070530B"/>
    <w:rsid w:val="00715FCB"/>
    <w:rsid w:val="00743101"/>
    <w:rsid w:val="00751010"/>
    <w:rsid w:val="007867A0"/>
    <w:rsid w:val="007927F5"/>
    <w:rsid w:val="00802CA0"/>
    <w:rsid w:val="008366BD"/>
    <w:rsid w:val="00846D4F"/>
    <w:rsid w:val="008B14A3"/>
    <w:rsid w:val="008C1736"/>
    <w:rsid w:val="00922D5C"/>
    <w:rsid w:val="009E7C63"/>
    <w:rsid w:val="00A10A67"/>
    <w:rsid w:val="00A158C2"/>
    <w:rsid w:val="00A2118D"/>
    <w:rsid w:val="00A4146B"/>
    <w:rsid w:val="00A64BD7"/>
    <w:rsid w:val="00AD76E2"/>
    <w:rsid w:val="00B20152"/>
    <w:rsid w:val="00B70850"/>
    <w:rsid w:val="00C066B6"/>
    <w:rsid w:val="00C37BA1"/>
    <w:rsid w:val="00C4674C"/>
    <w:rsid w:val="00C506CF"/>
    <w:rsid w:val="00C72BED"/>
    <w:rsid w:val="00C9578B"/>
    <w:rsid w:val="00CA562E"/>
    <w:rsid w:val="00CB2D30"/>
    <w:rsid w:val="00D11D39"/>
    <w:rsid w:val="00D2522B"/>
    <w:rsid w:val="00D82F2F"/>
    <w:rsid w:val="00DA694B"/>
    <w:rsid w:val="00DC77ED"/>
    <w:rsid w:val="00DD172A"/>
    <w:rsid w:val="00E25A26"/>
    <w:rsid w:val="00E265A1"/>
    <w:rsid w:val="00E55D74"/>
    <w:rsid w:val="00E722EF"/>
    <w:rsid w:val="00E866EC"/>
    <w:rsid w:val="00E93B74"/>
    <w:rsid w:val="00EB3A62"/>
    <w:rsid w:val="00EB3E57"/>
    <w:rsid w:val="00F31AB5"/>
    <w:rsid w:val="00F60274"/>
    <w:rsid w:val="00F77FB9"/>
    <w:rsid w:val="00F86229"/>
    <w:rsid w:val="00FB068F"/>
    <w:rsid w:val="04FCBAAB"/>
    <w:rsid w:val="0685A5A7"/>
    <w:rsid w:val="07A20A93"/>
    <w:rsid w:val="0937A516"/>
    <w:rsid w:val="099495A9"/>
    <w:rsid w:val="09A6D04C"/>
    <w:rsid w:val="0ABD2E9B"/>
    <w:rsid w:val="0DB5E111"/>
    <w:rsid w:val="0DBA16EC"/>
    <w:rsid w:val="0DD5C5F5"/>
    <w:rsid w:val="11D57DB3"/>
    <w:rsid w:val="123B34EA"/>
    <w:rsid w:val="1872D663"/>
    <w:rsid w:val="1C5CBA8F"/>
    <w:rsid w:val="1C760E47"/>
    <w:rsid w:val="1D05F6ED"/>
    <w:rsid w:val="1EA49C1B"/>
    <w:rsid w:val="1F7C0C7E"/>
    <w:rsid w:val="1F8AF1C6"/>
    <w:rsid w:val="207DEC92"/>
    <w:rsid w:val="21E026A6"/>
    <w:rsid w:val="26E482F6"/>
    <w:rsid w:val="2B080625"/>
    <w:rsid w:val="2F0E542B"/>
    <w:rsid w:val="2FD66037"/>
    <w:rsid w:val="37009763"/>
    <w:rsid w:val="38000703"/>
    <w:rsid w:val="3A381878"/>
    <w:rsid w:val="3A9DA2C3"/>
    <w:rsid w:val="3BB755B0"/>
    <w:rsid w:val="3BE223A5"/>
    <w:rsid w:val="3C4A6523"/>
    <w:rsid w:val="3E0CD917"/>
    <w:rsid w:val="3E3917E3"/>
    <w:rsid w:val="3EC392A1"/>
    <w:rsid w:val="3EC812B2"/>
    <w:rsid w:val="3F68CB0D"/>
    <w:rsid w:val="40387F2D"/>
    <w:rsid w:val="405F6302"/>
    <w:rsid w:val="41F474CD"/>
    <w:rsid w:val="438858A3"/>
    <w:rsid w:val="44BF1502"/>
    <w:rsid w:val="451FEEC0"/>
    <w:rsid w:val="4658784F"/>
    <w:rsid w:val="4855932D"/>
    <w:rsid w:val="486F1900"/>
    <w:rsid w:val="4A52914A"/>
    <w:rsid w:val="4D74749F"/>
    <w:rsid w:val="4E3A2D00"/>
    <w:rsid w:val="505FA1A8"/>
    <w:rsid w:val="523622D8"/>
    <w:rsid w:val="565AB953"/>
    <w:rsid w:val="58AB3853"/>
    <w:rsid w:val="5A4F8CB7"/>
    <w:rsid w:val="614D1CCF"/>
    <w:rsid w:val="6238EAC2"/>
    <w:rsid w:val="63105B25"/>
    <w:rsid w:val="658FBF6C"/>
    <w:rsid w:val="65997FC5"/>
    <w:rsid w:val="663C63DA"/>
    <w:rsid w:val="698F5B51"/>
    <w:rsid w:val="6C99A69F"/>
    <w:rsid w:val="6DB0990B"/>
    <w:rsid w:val="705B35DF"/>
    <w:rsid w:val="7238BBC3"/>
    <w:rsid w:val="72E5AD71"/>
    <w:rsid w:val="733E254E"/>
    <w:rsid w:val="74D6ECC9"/>
    <w:rsid w:val="75E7F1DE"/>
    <w:rsid w:val="7A55749C"/>
    <w:rsid w:val="7B924A55"/>
    <w:rsid w:val="7C3621AF"/>
    <w:rsid w:val="7E249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2FB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36150.SW\AppData\Roaming\Microsoft\Templates\Blue%20grey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03a10192-62dd-4ab3-b3e5-1d7bbc774fcb" xsi:nil="true"/>
    <lcf76f155ced4ddcb4097134ff3c332f xmlns="03a10192-62dd-4ab3-b3e5-1d7bbc774fcb">
      <Terms xmlns="http://schemas.microsoft.com/office/infopath/2007/PartnerControls"/>
    </lcf76f155ced4ddcb4097134ff3c332f>
    <TaxCatchAll xmlns="47a8d623-9635-424d-8bbb-a60ecf717ba9" xsi:nil="true"/>
    <_Flow_SignoffStatus xmlns="03a10192-62dd-4ab3-b3e5-1d7bbc774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AAABBA981E644806A7BAC2ECBB7F8" ma:contentTypeVersion="19" ma:contentTypeDescription="Create a new document." ma:contentTypeScope="" ma:versionID="94008c0d86dbe27e56fadc435b38430c">
  <xsd:schema xmlns:xsd="http://www.w3.org/2001/XMLSchema" xmlns:xs="http://www.w3.org/2001/XMLSchema" xmlns:p="http://schemas.microsoft.com/office/2006/metadata/properties" xmlns:ns2="c18181d6-1524-40a9-9818-935ace5855a9" xmlns:ns3="03a10192-62dd-4ab3-b3e5-1d7bbc774fcb" xmlns:ns4="47a8d623-9635-424d-8bbb-a60ecf717ba9" targetNamespace="http://schemas.microsoft.com/office/2006/metadata/properties" ma:root="true" ma:fieldsID="993e1bf9df7559b0cb44a4a8e6f3dc96" ns2:_="" ns3:_="" ns4:_="">
    <xsd:import namespace="c18181d6-1524-40a9-9818-935ace5855a9"/>
    <xsd:import namespace="03a10192-62dd-4ab3-b3e5-1d7bbc774fcb"/>
    <xsd:import namespace="47a8d623-9635-424d-8bbb-a60ecf717b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81d6-1524-40a9-9818-935ace5855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10192-62dd-4ab3-b3e5-1d7bbc774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131332-16d6-403e-aae1-42bc7f8ad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8d623-9635-424d-8bbb-a60ecf717ba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427fce4-74ae-476d-bd69-149c1cb7343e}" ma:internalName="TaxCatchAll" ma:showField="CatchAllData" ma:web="47a8d623-9635-424d-8bbb-a60ecf717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03a10192-62dd-4ab3-b3e5-1d7bbc774fcb"/>
    <ds:schemaRef ds:uri="47a8d623-9635-424d-8bbb-a60ecf717ba9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82F34-BBE7-49E4-9C8E-5AB7886EC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81d6-1524-40a9-9818-935ace5855a9"/>
    <ds:schemaRef ds:uri="03a10192-62dd-4ab3-b3e5-1d7bbc774fcb"/>
    <ds:schemaRef ds:uri="47a8d623-9635-424d-8bbb-a60ecf717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cover letter.dotx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2022-03-01T00:47:00Z</dcterms:created>
  <dcterms:modified xsi:type="dcterms:W3CDTF">2023-11-21T22:22:00Z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0x010100E2BAAABBA981E644806A7BAC2ECBB7F8</vt:lpwstr>
  </property>
  <property fmtid="{D5CDD505-2E9C-101B-9397-08002B2CF9AE}" pid="3" name="MediaServiceImageTags">
    <vt:lpwstr/>
  </property>
</Properties>
</file>